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AD" w:rsidRPr="00A200E5" w:rsidRDefault="00CE22AD" w:rsidP="00DA2E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A2E09">
        <w:rPr>
          <w:rFonts w:ascii="Times New Roman" w:hAnsi="Times New Roman"/>
          <w:sz w:val="20"/>
        </w:rPr>
        <w:t>Каким качеством необходимо обладать, чтобы быть стороной в гражданском деле:</w:t>
      </w:r>
    </w:p>
    <w:p w:rsidR="00CE22AD" w:rsidRPr="00A200E5" w:rsidRDefault="00CE22AD" w:rsidP="00DA2E0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Гражданской правосубъектностью;</w:t>
      </w:r>
    </w:p>
    <w:p w:rsidR="00CE22AD" w:rsidRPr="00A200E5" w:rsidRDefault="00CE22AD" w:rsidP="00DA2E0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Процессуальной дееспособностью;</w:t>
      </w:r>
    </w:p>
    <w:p w:rsidR="00CE22AD" w:rsidRPr="00A200E5" w:rsidRDefault="00CE22AD" w:rsidP="00DA2E0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Процессуальной легитимацией;</w:t>
      </w:r>
    </w:p>
    <w:p w:rsidR="00CE22AD" w:rsidRDefault="00CE22AD" w:rsidP="00DA2E0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Процессуальной правоспособностью.</w:t>
      </w:r>
    </w:p>
    <w:p w:rsidR="00CE22AD" w:rsidRDefault="00CE22AD" w:rsidP="00A200E5">
      <w:pPr>
        <w:pStyle w:val="ListParagraph"/>
        <w:ind w:left="1440"/>
        <w:jc w:val="both"/>
        <w:rPr>
          <w:rFonts w:ascii="Times New Roman" w:hAnsi="Times New Roman"/>
          <w:sz w:val="20"/>
          <w:szCs w:val="20"/>
        </w:rPr>
      </w:pPr>
    </w:p>
    <w:p w:rsidR="00CE22AD" w:rsidRPr="00A200E5" w:rsidRDefault="00CE22AD" w:rsidP="00A200E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Процессуальная легитимация истца является __________</w:t>
      </w:r>
      <w:r>
        <w:rPr>
          <w:rFonts w:ascii="Times New Roman" w:hAnsi="Times New Roman"/>
          <w:sz w:val="20"/>
          <w:szCs w:val="20"/>
        </w:rPr>
        <w:t>____________</w:t>
      </w:r>
      <w:r w:rsidRPr="00A200E5">
        <w:rPr>
          <w:rFonts w:ascii="Times New Roman" w:hAnsi="Times New Roman"/>
          <w:sz w:val="20"/>
          <w:szCs w:val="20"/>
        </w:rPr>
        <w:t>_______, что означает 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A200E5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</w:t>
      </w:r>
      <w:r w:rsidRPr="00A200E5">
        <w:rPr>
          <w:rFonts w:ascii="Times New Roman" w:hAnsi="Times New Roman"/>
          <w:sz w:val="20"/>
          <w:szCs w:val="20"/>
        </w:rPr>
        <w:t>_</w:t>
      </w:r>
    </w:p>
    <w:p w:rsidR="00CE22AD" w:rsidRDefault="00CE22AD" w:rsidP="00A200E5">
      <w:pPr>
        <w:pStyle w:val="ListParagrap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Pr="00A200E5">
        <w:rPr>
          <w:rFonts w:ascii="Times New Roman" w:hAnsi="Times New Roman"/>
          <w:sz w:val="20"/>
          <w:szCs w:val="20"/>
        </w:rPr>
        <w:t>_______________</w:t>
      </w:r>
    </w:p>
    <w:p w:rsidR="00CE22AD" w:rsidRDefault="00CE22AD" w:rsidP="00A200E5">
      <w:pPr>
        <w:pStyle w:val="ListParagraph"/>
        <w:rPr>
          <w:rFonts w:ascii="Times New Roman" w:hAnsi="Times New Roman"/>
          <w:sz w:val="20"/>
          <w:szCs w:val="20"/>
        </w:rPr>
      </w:pPr>
    </w:p>
    <w:p w:rsidR="00CE22AD" w:rsidRDefault="00CE22AD" w:rsidP="00A200E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Случаи замены ненадлежащего ответчика:</w:t>
      </w:r>
    </w:p>
    <w:p w:rsidR="00CE22AD" w:rsidRDefault="00CE22AD" w:rsidP="00A200E5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истец согласен на замену ненадлежащего ответчика ___________</w:t>
      </w:r>
    </w:p>
    <w:p w:rsidR="00CE22AD" w:rsidRDefault="00CE22AD" w:rsidP="00A200E5">
      <w:pPr>
        <w:pStyle w:val="ListParagraph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</w:t>
      </w:r>
    </w:p>
    <w:p w:rsidR="00CE22AD" w:rsidRDefault="00CE22AD" w:rsidP="00A200E5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Если истец не согласен на замену ненадлежащего ответчика _________</w:t>
      </w:r>
    </w:p>
    <w:p w:rsidR="00CE22AD" w:rsidRPr="00A200E5" w:rsidRDefault="00CE22AD" w:rsidP="007F0C22">
      <w:pPr>
        <w:pStyle w:val="ListParagraph"/>
        <w:ind w:left="14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</w:t>
      </w:r>
    </w:p>
    <w:p w:rsidR="00CE22AD" w:rsidRPr="00A200E5" w:rsidRDefault="00CE22AD" w:rsidP="00DA2E09">
      <w:pPr>
        <w:pStyle w:val="ListParagraph"/>
        <w:ind w:left="1440"/>
        <w:rPr>
          <w:rFonts w:ascii="Times New Roman" w:hAnsi="Times New Roman"/>
          <w:sz w:val="20"/>
          <w:szCs w:val="20"/>
        </w:rPr>
      </w:pPr>
    </w:p>
    <w:p w:rsidR="00CE22AD" w:rsidRPr="00A200E5" w:rsidRDefault="00CE22AD" w:rsidP="00DA2E09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Перечислите виды соучастия по необходимости:</w:t>
      </w:r>
    </w:p>
    <w:p w:rsidR="00CE22AD" w:rsidRPr="00A200E5" w:rsidRDefault="00CE22AD" w:rsidP="00DA2E09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CE22AD" w:rsidRDefault="00CE22AD" w:rsidP="00DA2E09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CE22AD" w:rsidRPr="00A200E5" w:rsidRDefault="00CE22AD" w:rsidP="00A200E5">
      <w:pPr>
        <w:pStyle w:val="ListParagraph"/>
        <w:ind w:left="1440"/>
        <w:rPr>
          <w:rFonts w:ascii="Times New Roman" w:hAnsi="Times New Roman"/>
          <w:sz w:val="20"/>
          <w:szCs w:val="20"/>
        </w:rPr>
      </w:pPr>
    </w:p>
    <w:p w:rsidR="00CE22AD" w:rsidRPr="00A200E5" w:rsidRDefault="00CE22AD" w:rsidP="00DA2E09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Раскройте содержание факультативного соучастия_________________________</w:t>
      </w:r>
    </w:p>
    <w:p w:rsidR="00CE22AD" w:rsidRDefault="00CE22AD" w:rsidP="00DA2E09">
      <w:pPr>
        <w:pStyle w:val="ListParagrap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</w:t>
      </w:r>
      <w:r w:rsidRPr="00A200E5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A200E5">
        <w:rPr>
          <w:rFonts w:ascii="Times New Roman" w:hAnsi="Times New Roman"/>
          <w:sz w:val="20"/>
          <w:szCs w:val="20"/>
        </w:rPr>
        <w:t>________________</w:t>
      </w:r>
    </w:p>
    <w:p w:rsidR="00CE22AD" w:rsidRPr="00A200E5" w:rsidRDefault="00CE22AD" w:rsidP="00DA2E09">
      <w:pPr>
        <w:pStyle w:val="ListParagraph"/>
        <w:rPr>
          <w:rFonts w:ascii="Times New Roman" w:hAnsi="Times New Roman"/>
          <w:sz w:val="20"/>
          <w:szCs w:val="20"/>
        </w:rPr>
      </w:pPr>
    </w:p>
    <w:p w:rsidR="00CE22AD" w:rsidRPr="00A200E5" w:rsidRDefault="00CE22AD" w:rsidP="00A200E5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Виды правопреемства:</w:t>
      </w:r>
    </w:p>
    <w:p w:rsidR="00CE22AD" w:rsidRPr="00A200E5" w:rsidRDefault="00CE22AD" w:rsidP="00A200E5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CE22AD" w:rsidRPr="00A200E5" w:rsidRDefault="00CE22AD" w:rsidP="00A200E5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CE22AD" w:rsidRDefault="00CE22AD" w:rsidP="00A200E5">
      <w:pPr>
        <w:rPr>
          <w:rFonts w:ascii="Times New Roman" w:hAnsi="Times New Roman"/>
          <w:sz w:val="20"/>
          <w:szCs w:val="20"/>
        </w:rPr>
      </w:pPr>
    </w:p>
    <w:p w:rsidR="00CE22AD" w:rsidRDefault="00CE22AD" w:rsidP="00A200E5">
      <w:pPr>
        <w:rPr>
          <w:rFonts w:ascii="Times New Roman" w:hAnsi="Times New Roman"/>
          <w:sz w:val="20"/>
          <w:szCs w:val="20"/>
        </w:rPr>
      </w:pPr>
    </w:p>
    <w:p w:rsidR="00CE22AD" w:rsidRPr="00A200E5" w:rsidRDefault="00CE22AD" w:rsidP="00A200E5">
      <w:pPr>
        <w:rPr>
          <w:rFonts w:ascii="Times New Roman" w:hAnsi="Times New Roman"/>
          <w:sz w:val="20"/>
          <w:szCs w:val="20"/>
        </w:rPr>
      </w:pPr>
    </w:p>
    <w:p w:rsidR="00CE22AD" w:rsidRDefault="00CE22AD" w:rsidP="00A200E5">
      <w:pPr>
        <w:pStyle w:val="ListParagraph"/>
        <w:ind w:left="1440"/>
        <w:rPr>
          <w:rFonts w:ascii="Times New Roman" w:hAnsi="Times New Roman"/>
          <w:sz w:val="20"/>
          <w:szCs w:val="20"/>
        </w:rPr>
      </w:pPr>
    </w:p>
    <w:p w:rsidR="00CE22AD" w:rsidRDefault="00CE22AD" w:rsidP="00A200E5">
      <w:pPr>
        <w:pStyle w:val="ListParagraph"/>
        <w:ind w:left="1440"/>
        <w:rPr>
          <w:rFonts w:ascii="Times New Roman" w:hAnsi="Times New Roman"/>
          <w:sz w:val="20"/>
          <w:szCs w:val="20"/>
        </w:rPr>
      </w:pPr>
    </w:p>
    <w:p w:rsidR="00CE22AD" w:rsidRDefault="00CE22AD" w:rsidP="00A200E5">
      <w:pPr>
        <w:pStyle w:val="ListParagraph"/>
        <w:ind w:left="1440"/>
        <w:rPr>
          <w:rFonts w:ascii="Times New Roman" w:hAnsi="Times New Roman"/>
          <w:sz w:val="20"/>
          <w:szCs w:val="20"/>
        </w:rPr>
      </w:pPr>
    </w:p>
    <w:p w:rsidR="00CE22AD" w:rsidRDefault="00CE22AD" w:rsidP="00A200E5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Соучастие имеет место ________________________________________________</w:t>
      </w:r>
    </w:p>
    <w:p w:rsidR="00CE22AD" w:rsidRDefault="00CE22AD" w:rsidP="00A200E5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CE22AD" w:rsidRDefault="00CE22AD" w:rsidP="00A200E5">
      <w:pPr>
        <w:pStyle w:val="ListParagraph"/>
        <w:rPr>
          <w:rFonts w:ascii="Times New Roman" w:hAnsi="Times New Roman"/>
          <w:sz w:val="20"/>
          <w:szCs w:val="20"/>
        </w:rPr>
      </w:pPr>
    </w:p>
    <w:p w:rsidR="00CE22AD" w:rsidRDefault="00CE22AD" w:rsidP="00A200E5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Виды соучастия по количеству участвующих лиц:</w:t>
      </w:r>
    </w:p>
    <w:p w:rsidR="00CE22AD" w:rsidRDefault="00CE22AD" w:rsidP="00A200E5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</w:t>
      </w:r>
    </w:p>
    <w:p w:rsidR="00CE22AD" w:rsidRDefault="00CE22AD" w:rsidP="00A200E5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</w:t>
      </w:r>
    </w:p>
    <w:p w:rsidR="00CE22AD" w:rsidRDefault="00CE22AD" w:rsidP="00A200E5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</w:t>
      </w:r>
    </w:p>
    <w:p w:rsidR="00CE22AD" w:rsidRDefault="00CE22AD" w:rsidP="00A200E5">
      <w:pPr>
        <w:pStyle w:val="ListParagraph"/>
        <w:ind w:left="1440"/>
        <w:rPr>
          <w:rFonts w:ascii="Times New Roman" w:hAnsi="Times New Roman"/>
          <w:sz w:val="20"/>
          <w:szCs w:val="20"/>
        </w:rPr>
      </w:pPr>
    </w:p>
    <w:p w:rsidR="00CE22AD" w:rsidRDefault="00CE22AD" w:rsidP="00A200E5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Раскройте содержание обязательного соучастия ___________________________</w:t>
      </w:r>
    </w:p>
    <w:p w:rsidR="00CE22AD" w:rsidRDefault="00CE22AD" w:rsidP="00A200E5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2AD" w:rsidRPr="00A200E5" w:rsidRDefault="00CE22AD" w:rsidP="00A200E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Процессуальная легитимация ответчика является ________________________, что означает _________________________________________________________</w:t>
      </w:r>
    </w:p>
    <w:p w:rsidR="00CE22AD" w:rsidRPr="00A200E5" w:rsidRDefault="00CE22AD" w:rsidP="00A200E5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2AD" w:rsidRPr="00A200E5" w:rsidRDefault="00CE22AD" w:rsidP="00A200E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Случаи замены ненадлежащего истца:</w:t>
      </w:r>
    </w:p>
    <w:p w:rsidR="00CE22AD" w:rsidRPr="00A200E5" w:rsidRDefault="00CE22AD" w:rsidP="00A200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Если на замену согласны оба истца ______________________________</w:t>
      </w:r>
    </w:p>
    <w:p w:rsidR="00CE22AD" w:rsidRPr="00A200E5" w:rsidRDefault="00CE22AD" w:rsidP="00A200E5">
      <w:pPr>
        <w:pStyle w:val="ListParagraph"/>
        <w:ind w:left="1440"/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</w:t>
      </w:r>
    </w:p>
    <w:p w:rsidR="00CE22AD" w:rsidRPr="00A200E5" w:rsidRDefault="00CE22AD" w:rsidP="00A200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Если ненадлежащий истец не согласен на замену, а надлежащий согласен вступить в процесс ____________________________________</w:t>
      </w:r>
    </w:p>
    <w:p w:rsidR="00CE22AD" w:rsidRPr="00A200E5" w:rsidRDefault="00CE22AD" w:rsidP="00A200E5">
      <w:pPr>
        <w:pStyle w:val="ListParagraph"/>
        <w:ind w:left="1440"/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</w:t>
      </w:r>
    </w:p>
    <w:p w:rsidR="00CE22AD" w:rsidRPr="00A200E5" w:rsidRDefault="00CE22AD" w:rsidP="00A200E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Если ненадлежащий истец согласен на замену, а надлежащий истец не согласен вступать в процесс ____________________________________</w:t>
      </w:r>
    </w:p>
    <w:p w:rsidR="00CE22AD" w:rsidRPr="00A200E5" w:rsidRDefault="00CE22AD" w:rsidP="00A200E5">
      <w:pPr>
        <w:pStyle w:val="ListParagraph"/>
        <w:ind w:left="1440"/>
        <w:jc w:val="both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</w:t>
      </w:r>
    </w:p>
    <w:p w:rsidR="00CE22AD" w:rsidRPr="00A200E5" w:rsidRDefault="00CE22AD" w:rsidP="00A200E5">
      <w:pPr>
        <w:pStyle w:val="ListParagraph"/>
        <w:numPr>
          <w:ilvl w:val="0"/>
          <w:numId w:val="3"/>
        </w:numPr>
        <w:ind w:left="1418" w:hanging="284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Если на замену не согласны оба истца 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CE22AD" w:rsidRDefault="00CE22AD" w:rsidP="00A200E5">
      <w:pPr>
        <w:ind w:left="1418"/>
        <w:rPr>
          <w:rFonts w:ascii="Times New Roman" w:hAnsi="Times New Roman"/>
          <w:sz w:val="20"/>
          <w:szCs w:val="20"/>
        </w:rPr>
      </w:pPr>
      <w:r w:rsidRPr="00A200E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</w:t>
      </w:r>
    </w:p>
    <w:p w:rsidR="00CE22AD" w:rsidRDefault="00CE22AD" w:rsidP="00A200E5">
      <w:pPr>
        <w:ind w:left="1418"/>
        <w:rPr>
          <w:rFonts w:ascii="Times New Roman" w:hAnsi="Times New Roman"/>
          <w:sz w:val="20"/>
          <w:szCs w:val="20"/>
        </w:rPr>
      </w:pPr>
    </w:p>
    <w:p w:rsidR="00CE22AD" w:rsidRDefault="00CE22AD" w:rsidP="00A200E5">
      <w:pPr>
        <w:pStyle w:val="ListParagraph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Процессуальное правопреемство – это ___________________________________</w:t>
      </w:r>
    </w:p>
    <w:p w:rsidR="00CE22AD" w:rsidRPr="00A200E5" w:rsidRDefault="00CE22AD" w:rsidP="00A200E5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_________________________________</w:t>
      </w:r>
    </w:p>
    <w:sectPr w:rsidR="00CE22AD" w:rsidRPr="00A200E5" w:rsidSect="00DA2E09">
      <w:pgSz w:w="16838" w:h="11906" w:orient="landscape"/>
      <w:pgMar w:top="851" w:right="820" w:bottom="850" w:left="709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059"/>
    <w:multiLevelType w:val="hybridMultilevel"/>
    <w:tmpl w:val="8CA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C75AB7"/>
    <w:multiLevelType w:val="hybridMultilevel"/>
    <w:tmpl w:val="5E16028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9537CE0"/>
    <w:multiLevelType w:val="hybridMultilevel"/>
    <w:tmpl w:val="E04A185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14E3BA5"/>
    <w:multiLevelType w:val="hybridMultilevel"/>
    <w:tmpl w:val="FF365A70"/>
    <w:lvl w:ilvl="0" w:tplc="6E8C6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5D2B65"/>
    <w:multiLevelType w:val="hybridMultilevel"/>
    <w:tmpl w:val="02C6C11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D570AED"/>
    <w:multiLevelType w:val="hybridMultilevel"/>
    <w:tmpl w:val="02C6C118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C717104"/>
    <w:multiLevelType w:val="hybridMultilevel"/>
    <w:tmpl w:val="E4E4B1B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EAB5A00"/>
    <w:multiLevelType w:val="hybridMultilevel"/>
    <w:tmpl w:val="5E16028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B594803"/>
    <w:multiLevelType w:val="hybridMultilevel"/>
    <w:tmpl w:val="8CA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E09"/>
    <w:rsid w:val="003B646E"/>
    <w:rsid w:val="005B2747"/>
    <w:rsid w:val="007F0C22"/>
    <w:rsid w:val="009F239E"/>
    <w:rsid w:val="00A200E5"/>
    <w:rsid w:val="00BF79B7"/>
    <w:rsid w:val="00CE22AD"/>
    <w:rsid w:val="00DA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DA2E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E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2E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2E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2E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2E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2E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A2E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2E0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E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2E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2E0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2E0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A2E0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A2E0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A2E0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A2E0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A2E09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A2E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A2E0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A2E0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A2E09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A2E0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A2E09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A2E09"/>
    <w:rPr>
      <w:szCs w:val="32"/>
    </w:rPr>
  </w:style>
  <w:style w:type="paragraph" w:styleId="ListParagraph">
    <w:name w:val="List Paragraph"/>
    <w:basedOn w:val="Normal"/>
    <w:uiPriority w:val="99"/>
    <w:qFormat/>
    <w:rsid w:val="00DA2E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A2E09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A2E09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A2E0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A2E09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A2E09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A2E09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A2E09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A2E09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A2E09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A2E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83D9C-64A7-4028-A7F8-E5F3F086CCDE}"/>
</file>

<file path=customXml/itemProps2.xml><?xml version="1.0" encoding="utf-8"?>
<ds:datastoreItem xmlns:ds="http://schemas.openxmlformats.org/officeDocument/2006/customXml" ds:itemID="{704BE324-0299-4D3E-A211-BFC1698974DF}"/>
</file>

<file path=customXml/itemProps3.xml><?xml version="1.0" encoding="utf-8"?>
<ds:datastoreItem xmlns:ds="http://schemas.openxmlformats.org/officeDocument/2006/customXml" ds:itemID="{D8856FF8-8E69-4C05-8D26-C57FF5CB73E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636</Words>
  <Characters>3629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ZZZ</cp:lastModifiedBy>
  <cp:revision>2</cp:revision>
  <dcterms:created xsi:type="dcterms:W3CDTF">2014-10-12T08:24:00Z</dcterms:created>
  <dcterms:modified xsi:type="dcterms:W3CDTF">2016-05-26T14:35:00Z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